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ascii="Times New Roman" w:hAnsi="Times New Roman" w:cs="Times New Roman"/>
          <w:b/>
          <w:sz w:val="24"/>
          <w:szCs w:val="24"/>
        </w:rPr>
        <w:id w:val="38010144"/>
        <w:placeholder>
          <w:docPart w:val="EBEAC24E696641D38F2EA540C81A3F26"/>
        </w:placeholder>
        <w:temporary/>
        <w:showingPlcHdr/>
        <w15:color w:val="FF0000"/>
        <w15:appearance w15:val="tags"/>
      </w:sdtPr>
      <w:sdtEndPr/>
      <w:sdtContent>
        <w:p w:rsidR="00D03957" w:rsidRPr="00707655" w:rsidRDefault="00D03957" w:rsidP="00D03957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07655">
            <w:rPr>
              <w:rStyle w:val="PlaceholderText"/>
              <w:rFonts w:ascii="Times New Roman" w:hAnsi="Times New Roman" w:cs="Times New Roman"/>
              <w:b/>
              <w:color w:val="FF0000"/>
              <w:sz w:val="24"/>
              <w:szCs w:val="24"/>
            </w:rPr>
            <w:t>Cause#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715"/>
        <w:gridCol w:w="4135"/>
      </w:tblGrid>
      <w:tr w:rsidR="00D03957" w:rsidRPr="00707655" w:rsidTr="00F973A9"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62995867"/>
            <w:placeholder>
              <w:docPart w:val="F13A826897EC4B97BAA56FB7788C82CA"/>
            </w:placeholder>
            <w:temporary/>
            <w:showingPlcHdr/>
            <w15:color w:val="FF0000"/>
            <w15:appearance w15:val="tags"/>
          </w:sdtPr>
          <w:sdtEndPr/>
          <w:sdtContent>
            <w:tc>
              <w:tcPr>
                <w:tcW w:w="4500" w:type="dxa"/>
              </w:tcPr>
              <w:p w:rsidR="00D03957" w:rsidRPr="00707655" w:rsidRDefault="00D03957" w:rsidP="00F973A9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571F21">
                  <w:rPr>
                    <w:rStyle w:val="PlaceholderText"/>
                    <w:rFonts w:ascii="Times New Roman" w:hAnsi="Times New Roman" w:cs="Times New Roman"/>
                    <w:b/>
                    <w:color w:val="FF0000"/>
                    <w:sz w:val="24"/>
                    <w:szCs w:val="24"/>
                  </w:rPr>
                  <w:t>PLAINTIFF NAME</w:t>
                </w:r>
              </w:p>
            </w:tc>
          </w:sdtContent>
        </w:sdt>
        <w:tc>
          <w:tcPr>
            <w:tcW w:w="715" w:type="dxa"/>
          </w:tcPr>
          <w:p w:rsidR="00D03957" w:rsidRDefault="00D03957" w:rsidP="00F97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55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  <w:p w:rsidR="00D03957" w:rsidRPr="00707655" w:rsidRDefault="00D03957" w:rsidP="00F97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135" w:type="dxa"/>
          </w:tcPr>
          <w:p w:rsidR="00D03957" w:rsidRPr="00707655" w:rsidRDefault="00D03957" w:rsidP="00F97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 THE DISTRICT COURT                                  </w:t>
            </w:r>
          </w:p>
        </w:tc>
      </w:tr>
      <w:tr w:rsidR="00D03957" w:rsidRPr="00707655" w:rsidTr="00F973A9">
        <w:tc>
          <w:tcPr>
            <w:tcW w:w="4500" w:type="dxa"/>
          </w:tcPr>
          <w:p w:rsidR="00D03957" w:rsidRPr="00707655" w:rsidRDefault="00D03957" w:rsidP="00F97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D03957" w:rsidRPr="00707655" w:rsidRDefault="00D03957" w:rsidP="00F97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55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135" w:type="dxa"/>
          </w:tcPr>
          <w:p w:rsidR="00D03957" w:rsidRPr="00707655" w:rsidRDefault="00D03957" w:rsidP="00F97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957" w:rsidRPr="00707655" w:rsidTr="00F973A9">
        <w:tc>
          <w:tcPr>
            <w:tcW w:w="4500" w:type="dxa"/>
          </w:tcPr>
          <w:p w:rsidR="00D03957" w:rsidRPr="00707655" w:rsidRDefault="00D03957" w:rsidP="00F97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55">
              <w:rPr>
                <w:rFonts w:ascii="Times New Roman" w:hAnsi="Times New Roman" w:cs="Times New Roman"/>
                <w:b/>
                <w:sz w:val="24"/>
                <w:szCs w:val="24"/>
              </w:rPr>
              <w:t>VS.</w:t>
            </w:r>
          </w:p>
        </w:tc>
        <w:tc>
          <w:tcPr>
            <w:tcW w:w="715" w:type="dxa"/>
          </w:tcPr>
          <w:p w:rsidR="00D03957" w:rsidRPr="00707655" w:rsidRDefault="00D03957" w:rsidP="00F97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55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135" w:type="dxa"/>
          </w:tcPr>
          <w:p w:rsidR="00D03957" w:rsidRPr="00707655" w:rsidRDefault="00D03957" w:rsidP="00F97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55">
              <w:rPr>
                <w:rFonts w:ascii="Times New Roman" w:hAnsi="Times New Roman" w:cs="Times New Roman"/>
                <w:b/>
                <w:sz w:val="24"/>
                <w:szCs w:val="24"/>
              </w:rPr>
              <w:t>HARRIS COUNTY, TEXAS</w:t>
            </w:r>
          </w:p>
        </w:tc>
      </w:tr>
      <w:tr w:rsidR="00D03957" w:rsidRPr="00707655" w:rsidTr="00F973A9">
        <w:tc>
          <w:tcPr>
            <w:tcW w:w="4500" w:type="dxa"/>
          </w:tcPr>
          <w:p w:rsidR="00D03957" w:rsidRPr="00707655" w:rsidRDefault="00D03957" w:rsidP="00F97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D03957" w:rsidRPr="00707655" w:rsidRDefault="00D03957" w:rsidP="00F97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55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135" w:type="dxa"/>
          </w:tcPr>
          <w:p w:rsidR="00D03957" w:rsidRPr="00707655" w:rsidRDefault="00D03957" w:rsidP="00F97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957" w:rsidRPr="00707655" w:rsidTr="00F973A9"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311906944"/>
            <w:placeholder>
              <w:docPart w:val="3C457C68C8EC4823851723BBC8772E29"/>
            </w:placeholder>
            <w:temporary/>
            <w:showingPlcHdr/>
            <w15:color w:val="FF0000"/>
            <w15:appearance w15:val="tags"/>
          </w:sdtPr>
          <w:sdtEndPr/>
          <w:sdtContent>
            <w:tc>
              <w:tcPr>
                <w:tcW w:w="4500" w:type="dxa"/>
              </w:tcPr>
              <w:p w:rsidR="00D03957" w:rsidRPr="00707655" w:rsidRDefault="00D03957" w:rsidP="00F973A9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A67A28">
                  <w:rPr>
                    <w:rStyle w:val="PlaceholderText"/>
                    <w:rFonts w:ascii="Times New Roman" w:hAnsi="Times New Roman" w:cs="Times New Roman"/>
                    <w:b/>
                    <w:color w:val="FF0000"/>
                    <w:sz w:val="24"/>
                    <w:szCs w:val="24"/>
                  </w:rPr>
                  <w:t>DEFENDANT NAME</w:t>
                </w:r>
              </w:p>
            </w:tc>
          </w:sdtContent>
        </w:sdt>
        <w:tc>
          <w:tcPr>
            <w:tcW w:w="715" w:type="dxa"/>
          </w:tcPr>
          <w:p w:rsidR="00D03957" w:rsidRPr="00707655" w:rsidRDefault="00D03957" w:rsidP="00F97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55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135" w:type="dxa"/>
          </w:tcPr>
          <w:p w:rsidR="00D03957" w:rsidRPr="00707655" w:rsidRDefault="00D03957" w:rsidP="00F97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55"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  <w:r w:rsidRPr="0070765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707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JUDICIAL DISTRICT</w:t>
            </w:r>
          </w:p>
        </w:tc>
      </w:tr>
    </w:tbl>
    <w:p w:rsidR="00D03957" w:rsidRDefault="00D03957" w:rsidP="00D03957">
      <w:pPr>
        <w:pStyle w:val="DHLetterheadAddress"/>
        <w:widowControl w:val="0"/>
        <w:jc w:val="center"/>
        <w:rPr>
          <w:rStyle w:val="fontstyle01"/>
        </w:rPr>
      </w:pPr>
    </w:p>
    <w:p w:rsidR="00290E0E" w:rsidRPr="00290E0E" w:rsidRDefault="00290E0E" w:rsidP="00290E0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0E0E">
        <w:rPr>
          <w:rFonts w:ascii="Times New Roman" w:hAnsi="Times New Roman" w:cs="Times New Roman"/>
          <w:b/>
          <w:sz w:val="24"/>
          <w:szCs w:val="24"/>
          <w:u w:val="single"/>
        </w:rPr>
        <w:t>ORDER</w:t>
      </w:r>
    </w:p>
    <w:p w:rsidR="003A315A" w:rsidRDefault="003A315A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3A315A">
        <w:rPr>
          <w:rFonts w:ascii="Times New Roman" w:hAnsi="Times New Roman" w:cs="Times New Roman"/>
          <w:sz w:val="24"/>
          <w:szCs w:val="24"/>
        </w:rPr>
        <w:t>Pending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MOTION FOR WITHDRAWAL AND SUBSTITUTION OF COUNSEL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315A" w:rsidRPr="003A315A" w:rsidRDefault="003A3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Motion GRANTED.</w:t>
      </w:r>
    </w:p>
    <w:p w:rsidR="003A315A" w:rsidRDefault="003A315A" w:rsidP="003A315A">
      <w:pPr>
        <w:pStyle w:val="DHTitle"/>
        <w:ind w:firstLine="720"/>
        <w:rPr>
          <w:b w:val="0"/>
          <w:caps w:val="0"/>
          <w:u w:val="none"/>
        </w:rPr>
      </w:pPr>
      <w:r>
        <w:rPr>
          <w:b w:val="0"/>
          <w:caps w:val="0"/>
          <w:u w:val="none"/>
        </w:rPr>
        <w:t>T</w:t>
      </w:r>
      <w:r w:rsidRPr="006C020B">
        <w:rPr>
          <w:b w:val="0"/>
          <w:caps w:val="0"/>
          <w:u w:val="none"/>
        </w:rPr>
        <w:t>he following attorney</w:t>
      </w:r>
      <w:r>
        <w:rPr>
          <w:b w:val="0"/>
          <w:caps w:val="0"/>
          <w:u w:val="none"/>
        </w:rPr>
        <w:t>s</w:t>
      </w:r>
      <w:r w:rsidRPr="006C020B">
        <w:rPr>
          <w:b w:val="0"/>
          <w:caps w:val="0"/>
          <w:u w:val="none"/>
        </w:rPr>
        <w:t xml:space="preserve"> </w:t>
      </w:r>
      <w:r w:rsidR="000857D1" w:rsidRPr="00290E0E">
        <w:rPr>
          <w:b w:val="0"/>
          <w:caps w:val="0"/>
        </w:rPr>
        <w:t xml:space="preserve">with </w:t>
      </w:r>
      <w:r w:rsidR="00290E0E" w:rsidRPr="00290E0E">
        <w:rPr>
          <w:b w:val="0"/>
          <w:caps w:val="0"/>
        </w:rPr>
        <w:t>client</w:t>
      </w:r>
      <w:r w:rsidR="000857D1" w:rsidRPr="00290E0E">
        <w:rPr>
          <w:b w:val="0"/>
          <w:caps w:val="0"/>
        </w:rPr>
        <w:t xml:space="preserve"> approval</w:t>
      </w:r>
      <w:r w:rsidR="000857D1">
        <w:rPr>
          <w:b w:val="0"/>
          <w:caps w:val="0"/>
          <w:u w:val="none"/>
        </w:rPr>
        <w:t xml:space="preserve"> </w:t>
      </w:r>
      <w:r>
        <w:rPr>
          <w:b w:val="0"/>
          <w:caps w:val="0"/>
          <w:u w:val="none"/>
        </w:rPr>
        <w:t>are</w:t>
      </w:r>
      <w:r w:rsidRPr="006C020B">
        <w:rPr>
          <w:b w:val="0"/>
          <w:caps w:val="0"/>
          <w:u w:val="none"/>
        </w:rPr>
        <w:t xml:space="preserve"> substituted as attorney</w:t>
      </w:r>
      <w:r>
        <w:rPr>
          <w:b w:val="0"/>
          <w:caps w:val="0"/>
          <w:u w:val="none"/>
        </w:rPr>
        <w:t>s</w:t>
      </w:r>
      <w:r w:rsidRPr="006C020B">
        <w:rPr>
          <w:b w:val="0"/>
          <w:caps w:val="0"/>
          <w:u w:val="none"/>
        </w:rPr>
        <w:t xml:space="preserve"> for </w:t>
      </w:r>
      <w:sdt>
        <w:sdtPr>
          <w:rPr>
            <w:b w:val="0"/>
            <w:caps w:val="0"/>
            <w:u w:val="none"/>
          </w:rPr>
          <w:id w:val="2087340996"/>
          <w:placeholder>
            <w:docPart w:val="89CDAA6404C64942ADDD1F824025B335"/>
          </w:placeholder>
          <w:temporary/>
          <w:showingPlcHdr/>
          <w15:color w:val="FF0000"/>
          <w15:appearance w15:val="tags"/>
        </w:sdtPr>
        <w:sdtEndPr/>
        <w:sdtContent>
          <w:r w:rsidR="00944EB6" w:rsidRPr="00E832EE">
            <w:rPr>
              <w:b w:val="0"/>
              <w:caps w:val="0"/>
              <w:color w:val="FF0000"/>
              <w:u w:val="none"/>
            </w:rPr>
            <w:t>Plaintiff/Defendant</w:t>
          </w:r>
        </w:sdtContent>
      </w:sdt>
      <w:r w:rsidRPr="006C020B">
        <w:rPr>
          <w:b w:val="0"/>
          <w:caps w:val="0"/>
          <w:u w:val="none"/>
        </w:rPr>
        <w:t xml:space="preserve"> </w:t>
      </w:r>
      <w:sdt>
        <w:sdtPr>
          <w:rPr>
            <w:b w:val="0"/>
            <w:caps w:val="0"/>
            <w:u w:val="none"/>
          </w:rPr>
          <w:id w:val="-1625144248"/>
          <w:placeholder>
            <w:docPart w:val="500261F9316B4DFDA78ED56EBFD6165E"/>
          </w:placeholder>
          <w:temporary/>
          <w:showingPlcHdr/>
          <w15:color w:val="FF0000"/>
          <w15:appearance w15:val="tags"/>
        </w:sdtPr>
        <w:sdtEndPr/>
        <w:sdtContent>
          <w:r w:rsidRPr="00E832EE">
            <w:rPr>
              <w:b w:val="0"/>
              <w:caps w:val="0"/>
              <w:color w:val="FF0000"/>
              <w:u w:val="none"/>
            </w:rPr>
            <w:t xml:space="preserve">Name of </w:t>
          </w:r>
          <w:r w:rsidR="00944EB6" w:rsidRPr="00E832EE">
            <w:rPr>
              <w:b w:val="0"/>
              <w:caps w:val="0"/>
              <w:color w:val="FF0000"/>
              <w:u w:val="none"/>
            </w:rPr>
            <w:t>Client</w:t>
          </w:r>
        </w:sdtContent>
      </w:sdt>
      <w:r w:rsidRPr="006C020B">
        <w:rPr>
          <w:b w:val="0"/>
          <w:caps w:val="0"/>
          <w:u w:val="none"/>
        </w:rPr>
        <w:t>:</w:t>
      </w:r>
    </w:p>
    <w:p w:rsidR="00E832EE" w:rsidRDefault="00E832EE" w:rsidP="003A315A">
      <w:pPr>
        <w:pStyle w:val="DHTitle"/>
        <w:ind w:firstLine="720"/>
        <w:rPr>
          <w:b w:val="0"/>
          <w:u w:val="none"/>
        </w:rPr>
      </w:pPr>
    </w:p>
    <w:p w:rsidR="00E832EE" w:rsidRDefault="00E832EE" w:rsidP="003A315A">
      <w:pPr>
        <w:pStyle w:val="DHTitle"/>
        <w:ind w:firstLine="720"/>
        <w:rPr>
          <w:b w:val="0"/>
          <w:caps w:val="0"/>
          <w:color w:val="FF0000"/>
          <w:u w:val="none"/>
        </w:rPr>
      </w:pPr>
      <w:r w:rsidRPr="00917887">
        <w:rPr>
          <w:b w:val="0"/>
          <w:color w:val="FF0000"/>
          <w:u w:val="none"/>
        </w:rPr>
        <w:t>[</w:t>
      </w:r>
      <w:r w:rsidRPr="00917887">
        <w:rPr>
          <w:b w:val="0"/>
          <w:caps w:val="0"/>
          <w:color w:val="FF0000"/>
          <w:u w:val="none"/>
        </w:rPr>
        <w:t>Insert signature block of substituting attorneys]</w:t>
      </w:r>
    </w:p>
    <w:p w:rsidR="000857D1" w:rsidRPr="00917887" w:rsidRDefault="000857D1" w:rsidP="003A315A">
      <w:pPr>
        <w:pStyle w:val="DHTitle"/>
        <w:ind w:firstLine="720"/>
        <w:rPr>
          <w:b w:val="0"/>
          <w:caps w:val="0"/>
          <w:color w:val="FF0000"/>
          <w:u w:val="none"/>
        </w:rPr>
      </w:pPr>
    </w:p>
    <w:p w:rsidR="003A315A" w:rsidRDefault="00E832EE" w:rsidP="003A315A">
      <w:pPr>
        <w:pStyle w:val="DHTitle"/>
        <w:ind w:firstLine="720"/>
        <w:rPr>
          <w:b w:val="0"/>
          <w:caps w:val="0"/>
          <w:u w:val="none"/>
        </w:rPr>
      </w:pPr>
      <w:r w:rsidRPr="00917887">
        <w:rPr>
          <w:b w:val="0"/>
          <w:color w:val="FF0000"/>
          <w:u w:val="none"/>
        </w:rPr>
        <w:t>[</w:t>
      </w:r>
      <w:r w:rsidR="000857D1">
        <w:rPr>
          <w:b w:val="0"/>
          <w:caps w:val="0"/>
          <w:color w:val="FF0000"/>
          <w:u w:val="none"/>
        </w:rPr>
        <w:t xml:space="preserve">If more than </w:t>
      </w:r>
      <w:r w:rsidR="000857D1" w:rsidRPr="00917887">
        <w:rPr>
          <w:b w:val="0"/>
          <w:caps w:val="0"/>
          <w:color w:val="FF0000"/>
          <w:u w:val="none"/>
        </w:rPr>
        <w:t xml:space="preserve">one </w:t>
      </w:r>
      <w:r w:rsidRPr="00917887">
        <w:rPr>
          <w:b w:val="0"/>
          <w:caps w:val="0"/>
          <w:color w:val="FF0000"/>
          <w:u w:val="none"/>
        </w:rPr>
        <w:t>attorney</w:t>
      </w:r>
      <w:r w:rsidR="000857D1">
        <w:rPr>
          <w:b w:val="0"/>
          <w:caps w:val="0"/>
          <w:color w:val="FF0000"/>
          <w:u w:val="none"/>
        </w:rPr>
        <w:t xml:space="preserve"> substitutes in, one</w:t>
      </w:r>
      <w:r w:rsidRPr="00917887">
        <w:rPr>
          <w:b w:val="0"/>
          <w:caps w:val="0"/>
          <w:color w:val="FF0000"/>
          <w:u w:val="none"/>
        </w:rPr>
        <w:t xml:space="preserve"> must be designated as “</w:t>
      </w:r>
      <w:r w:rsidR="003A315A" w:rsidRPr="00917887">
        <w:rPr>
          <w:b w:val="0"/>
          <w:caps w:val="0"/>
          <w:u w:val="none"/>
        </w:rPr>
        <w:t xml:space="preserve">Attorney in Charge </w:t>
      </w:r>
      <w:r w:rsidR="000857D1">
        <w:rPr>
          <w:b w:val="0"/>
          <w:caps w:val="0"/>
          <w:u w:val="none"/>
        </w:rPr>
        <w:tab/>
      </w:r>
      <w:r w:rsidR="003A315A" w:rsidRPr="00917887">
        <w:rPr>
          <w:b w:val="0"/>
          <w:caps w:val="0"/>
          <w:u w:val="none"/>
        </w:rPr>
        <w:t>Tex. R. Civ. P. 8</w:t>
      </w:r>
      <w:r w:rsidR="003A315A" w:rsidRPr="00917887">
        <w:rPr>
          <w:b w:val="0"/>
          <w:caps w:val="0"/>
          <w:color w:val="FF0000"/>
          <w:u w:val="none"/>
        </w:rPr>
        <w:t>.</w:t>
      </w:r>
      <w:r w:rsidRPr="00917887">
        <w:rPr>
          <w:b w:val="0"/>
          <w:caps w:val="0"/>
          <w:color w:val="FF0000"/>
          <w:u w:val="none"/>
        </w:rPr>
        <w:t>”]</w:t>
      </w:r>
    </w:p>
    <w:p w:rsidR="00E832EE" w:rsidRDefault="00917887" w:rsidP="003A315A">
      <w:pPr>
        <w:pStyle w:val="DHTitle"/>
        <w:ind w:firstLine="720"/>
        <w:rPr>
          <w:caps w:val="0"/>
          <w:u w:val="none"/>
        </w:rPr>
      </w:pPr>
      <w:r w:rsidRPr="00917887">
        <w:rPr>
          <w:caps w:val="0"/>
          <w:u w:val="none"/>
        </w:rPr>
        <w:t>ATTORNEYS FOR</w:t>
      </w:r>
      <w:r>
        <w:rPr>
          <w:caps w:val="0"/>
          <w:u w:val="none"/>
        </w:rPr>
        <w:t xml:space="preserve"> </w:t>
      </w:r>
      <w:sdt>
        <w:sdtPr>
          <w:rPr>
            <w:caps w:val="0"/>
            <w:u w:val="none"/>
          </w:rPr>
          <w:id w:val="-581985414"/>
          <w:placeholder>
            <w:docPart w:val="DA10DA93C49D4BC4B7831D169706CBB8"/>
          </w:placeholder>
          <w:temporary/>
          <w:showingPlcHdr/>
          <w15:color w:val="FF0000"/>
          <w15:appearance w15:val="tags"/>
        </w:sdtPr>
        <w:sdtEndPr/>
        <w:sdtContent>
          <w:r w:rsidRPr="00917887">
            <w:rPr>
              <w:caps w:val="0"/>
              <w:color w:val="FF0000"/>
              <w:u w:val="none"/>
            </w:rPr>
            <w:t>PLAINTIFF/DEFENDANT</w:t>
          </w:r>
        </w:sdtContent>
      </w:sdt>
    </w:p>
    <w:p w:rsidR="00E832EE" w:rsidRDefault="00B76571" w:rsidP="003A315A">
      <w:pPr>
        <w:pStyle w:val="DHTitle"/>
        <w:ind w:firstLine="720"/>
        <w:rPr>
          <w:b w:val="0"/>
          <w:caps w:val="0"/>
          <w:u w:val="none"/>
        </w:rPr>
      </w:pPr>
      <w:sdt>
        <w:sdtPr>
          <w:rPr>
            <w:b w:val="0"/>
            <w:caps w:val="0"/>
            <w:u w:val="none"/>
          </w:rPr>
          <w:id w:val="-766611312"/>
          <w:placeholder>
            <w:docPart w:val="938601A825C84C04AC1862F39CA02631"/>
          </w:placeholder>
          <w:temporary/>
          <w:showingPlcHdr/>
          <w15:color w:val="FF0000"/>
          <w15:appearance w15:val="tags"/>
        </w:sdtPr>
        <w:sdtEndPr/>
        <w:sdtContent>
          <w:r w:rsidR="006B0D18" w:rsidRPr="006B0D18">
            <w:rPr>
              <w:caps w:val="0"/>
              <w:color w:val="FF0000"/>
              <w:u w:val="none"/>
            </w:rPr>
            <w:t>NAME OF CLIENT</w:t>
          </w:r>
        </w:sdtContent>
      </w:sdt>
    </w:p>
    <w:p w:rsidR="006B0D18" w:rsidRDefault="006B0D18" w:rsidP="003A315A">
      <w:pPr>
        <w:pStyle w:val="DHTitle"/>
        <w:ind w:firstLine="720"/>
        <w:rPr>
          <w:b w:val="0"/>
          <w:caps w:val="0"/>
          <w:u w:val="none"/>
        </w:rPr>
      </w:pPr>
    </w:p>
    <w:p w:rsidR="003A315A" w:rsidRPr="00917887" w:rsidRDefault="003A315A" w:rsidP="003A315A">
      <w:pPr>
        <w:pStyle w:val="DHTitle"/>
        <w:ind w:firstLine="720"/>
        <w:rPr>
          <w:b w:val="0"/>
          <w:caps w:val="0"/>
          <w:noProof/>
          <w:szCs w:val="24"/>
          <w:u w:val="none"/>
        </w:rPr>
      </w:pPr>
      <w:r>
        <w:rPr>
          <w:b w:val="0"/>
          <w:caps w:val="0"/>
          <w:u w:val="none"/>
        </w:rPr>
        <w:t>T</w:t>
      </w:r>
      <w:r w:rsidRPr="006C020B">
        <w:rPr>
          <w:b w:val="0"/>
          <w:caps w:val="0"/>
          <w:u w:val="none"/>
        </w:rPr>
        <w:t>he following attorney</w:t>
      </w:r>
      <w:r>
        <w:rPr>
          <w:b w:val="0"/>
          <w:caps w:val="0"/>
          <w:u w:val="none"/>
        </w:rPr>
        <w:t>s</w:t>
      </w:r>
      <w:r w:rsidRPr="006C020B">
        <w:rPr>
          <w:b w:val="0"/>
          <w:caps w:val="0"/>
          <w:u w:val="none"/>
        </w:rPr>
        <w:t xml:space="preserve"> </w:t>
      </w:r>
      <w:r>
        <w:rPr>
          <w:b w:val="0"/>
          <w:caps w:val="0"/>
          <w:u w:val="none"/>
        </w:rPr>
        <w:t>are</w:t>
      </w:r>
      <w:r w:rsidRPr="006C020B">
        <w:rPr>
          <w:b w:val="0"/>
          <w:caps w:val="0"/>
          <w:u w:val="none"/>
        </w:rPr>
        <w:t xml:space="preserve"> </w:t>
      </w:r>
      <w:r>
        <w:rPr>
          <w:b w:val="0"/>
          <w:caps w:val="0"/>
          <w:u w:val="none"/>
        </w:rPr>
        <w:t>withdrawn</w:t>
      </w:r>
      <w:r w:rsidRPr="006C020B">
        <w:rPr>
          <w:b w:val="0"/>
          <w:caps w:val="0"/>
          <w:u w:val="none"/>
        </w:rPr>
        <w:t xml:space="preserve"> as </w:t>
      </w:r>
      <w:r>
        <w:rPr>
          <w:b w:val="0"/>
          <w:caps w:val="0"/>
          <w:u w:val="none"/>
        </w:rPr>
        <w:t xml:space="preserve">counsel </w:t>
      </w:r>
      <w:r w:rsidR="00290E0E" w:rsidRPr="00290E0E">
        <w:rPr>
          <w:b w:val="0"/>
          <w:caps w:val="0"/>
        </w:rPr>
        <w:t>with client approval</w:t>
      </w:r>
      <w:r w:rsidR="00290E0E">
        <w:rPr>
          <w:b w:val="0"/>
          <w:caps w:val="0"/>
          <w:u w:val="none"/>
        </w:rPr>
        <w:t xml:space="preserve"> </w:t>
      </w:r>
      <w:r>
        <w:rPr>
          <w:b w:val="0"/>
          <w:caps w:val="0"/>
          <w:u w:val="none"/>
        </w:rPr>
        <w:t xml:space="preserve">and relieved of all </w:t>
      </w:r>
      <w:r w:rsidRPr="00BE2847">
        <w:rPr>
          <w:b w:val="0"/>
          <w:caps w:val="0"/>
          <w:noProof/>
          <w:szCs w:val="24"/>
          <w:u w:val="none"/>
        </w:rPr>
        <w:t>obligations to represent</w:t>
      </w:r>
      <w:r>
        <w:rPr>
          <w:b w:val="0"/>
          <w:caps w:val="0"/>
          <w:noProof/>
          <w:szCs w:val="24"/>
          <w:u w:val="none"/>
        </w:rPr>
        <w:t xml:space="preserve"> </w:t>
      </w:r>
      <w:sdt>
        <w:sdtPr>
          <w:rPr>
            <w:b w:val="0"/>
            <w:caps w:val="0"/>
            <w:u w:val="none"/>
          </w:rPr>
          <w:id w:val="-1362272502"/>
          <w:placeholder>
            <w:docPart w:val="DDA66940D38A4BA6A5F5062687DEFB70"/>
          </w:placeholder>
          <w:temporary/>
          <w:showingPlcHdr/>
          <w15:color w:val="FF0000"/>
          <w15:appearance w15:val="tags"/>
        </w:sdtPr>
        <w:sdtEndPr/>
        <w:sdtContent>
          <w:r w:rsidR="00917887" w:rsidRPr="00E832EE">
            <w:rPr>
              <w:b w:val="0"/>
              <w:caps w:val="0"/>
              <w:color w:val="FF0000"/>
              <w:u w:val="none"/>
            </w:rPr>
            <w:t>Plaintiff/Defendant</w:t>
          </w:r>
        </w:sdtContent>
      </w:sdt>
      <w:r>
        <w:rPr>
          <w:b w:val="0"/>
          <w:caps w:val="0"/>
          <w:noProof/>
          <w:szCs w:val="24"/>
          <w:u w:val="none"/>
        </w:rPr>
        <w:t xml:space="preserve"> </w:t>
      </w:r>
      <w:sdt>
        <w:sdtPr>
          <w:rPr>
            <w:b w:val="0"/>
            <w:caps w:val="0"/>
            <w:u w:val="none"/>
          </w:rPr>
          <w:id w:val="-1911144204"/>
          <w:placeholder>
            <w:docPart w:val="A4DDA14A216042328F73A16AED8A1F66"/>
          </w:placeholder>
          <w:temporary/>
          <w:showingPlcHdr/>
          <w15:color w:val="FF0000"/>
          <w15:appearance w15:val="tags"/>
        </w:sdtPr>
        <w:sdtEndPr/>
        <w:sdtContent>
          <w:r w:rsidR="00917887" w:rsidRPr="00E832EE">
            <w:rPr>
              <w:b w:val="0"/>
              <w:caps w:val="0"/>
              <w:color w:val="FF0000"/>
              <w:u w:val="none"/>
            </w:rPr>
            <w:t>Name of Client</w:t>
          </w:r>
        </w:sdtContent>
      </w:sdt>
      <w:r w:rsidR="00917887" w:rsidRPr="00BE2847">
        <w:rPr>
          <w:b w:val="0"/>
          <w:caps w:val="0"/>
          <w:noProof/>
          <w:szCs w:val="24"/>
          <w:u w:val="none"/>
        </w:rPr>
        <w:t xml:space="preserve"> </w:t>
      </w:r>
      <w:r w:rsidRPr="00BE2847">
        <w:rPr>
          <w:b w:val="0"/>
          <w:caps w:val="0"/>
          <w:noProof/>
          <w:szCs w:val="24"/>
          <w:u w:val="none"/>
        </w:rPr>
        <w:t>in this matter</w:t>
      </w:r>
      <w:r>
        <w:rPr>
          <w:b w:val="0"/>
          <w:caps w:val="0"/>
          <w:noProof/>
          <w:szCs w:val="24"/>
          <w:u w:val="none"/>
        </w:rPr>
        <w:t>:</w:t>
      </w:r>
    </w:p>
    <w:p w:rsidR="003A315A" w:rsidRPr="00917887" w:rsidRDefault="003A315A" w:rsidP="003A315A">
      <w:pPr>
        <w:pStyle w:val="DHTitle"/>
        <w:ind w:firstLine="720"/>
        <w:rPr>
          <w:b w:val="0"/>
          <w:caps w:val="0"/>
          <w:noProof/>
          <w:szCs w:val="24"/>
          <w:u w:val="none"/>
        </w:rPr>
      </w:pPr>
    </w:p>
    <w:p w:rsidR="00917887" w:rsidRDefault="00917887" w:rsidP="00917887">
      <w:pPr>
        <w:pStyle w:val="DHTitle"/>
        <w:ind w:firstLine="720"/>
        <w:rPr>
          <w:b w:val="0"/>
          <w:caps w:val="0"/>
          <w:color w:val="FF0000"/>
          <w:u w:val="none"/>
        </w:rPr>
      </w:pPr>
      <w:r w:rsidRPr="00917887">
        <w:rPr>
          <w:b w:val="0"/>
          <w:szCs w:val="24"/>
          <w:u w:val="none"/>
        </w:rPr>
        <w:tab/>
      </w:r>
      <w:r w:rsidRPr="00917887">
        <w:rPr>
          <w:b w:val="0"/>
          <w:color w:val="FF0000"/>
          <w:u w:val="none"/>
        </w:rPr>
        <w:t>[</w:t>
      </w:r>
      <w:r w:rsidRPr="00917887">
        <w:rPr>
          <w:b w:val="0"/>
          <w:caps w:val="0"/>
          <w:color w:val="FF0000"/>
          <w:u w:val="none"/>
        </w:rPr>
        <w:t>Insert signature block of substituting attorneys]</w:t>
      </w:r>
    </w:p>
    <w:p w:rsidR="00290E0E" w:rsidRDefault="00290E0E" w:rsidP="00917887">
      <w:pPr>
        <w:pStyle w:val="DHTitle"/>
        <w:ind w:firstLine="720"/>
        <w:rPr>
          <w:b w:val="0"/>
          <w:caps w:val="0"/>
          <w:color w:val="FF0000"/>
          <w:u w:val="none"/>
        </w:rPr>
      </w:pPr>
    </w:p>
    <w:p w:rsidR="00290E0E" w:rsidRDefault="00D03957" w:rsidP="00917887">
      <w:pPr>
        <w:pStyle w:val="DHTitle"/>
        <w:ind w:firstLine="720"/>
        <w:rPr>
          <w:b w:val="0"/>
          <w:caps w:val="0"/>
          <w:u w:val="none"/>
        </w:rPr>
      </w:pPr>
      <w:r>
        <w:rPr>
          <w:b w:val="0"/>
          <w:caps w:val="0"/>
          <w:u w:val="none"/>
        </w:rPr>
        <w:tab/>
      </w:r>
      <w:r>
        <w:rPr>
          <w:b w:val="0"/>
          <w:caps w:val="0"/>
          <w:u w:val="none"/>
        </w:rPr>
        <w:tab/>
      </w:r>
      <w:r>
        <w:rPr>
          <w:b w:val="0"/>
          <w:caps w:val="0"/>
          <w:u w:val="none"/>
        </w:rPr>
        <w:tab/>
      </w:r>
      <w:r>
        <w:rPr>
          <w:b w:val="0"/>
          <w:caps w:val="0"/>
          <w:u w:val="none"/>
        </w:rPr>
        <w:tab/>
      </w:r>
      <w:r w:rsidR="00290E0E">
        <w:rPr>
          <w:b w:val="0"/>
          <w:caps w:val="0"/>
          <w:u w:val="none"/>
        </w:rPr>
        <w:t>__________________________</w:t>
      </w:r>
    </w:p>
    <w:p w:rsidR="00290E0E" w:rsidRDefault="00D03957" w:rsidP="00917887">
      <w:pPr>
        <w:pStyle w:val="DHTitle"/>
        <w:ind w:firstLine="720"/>
        <w:rPr>
          <w:b w:val="0"/>
          <w:caps w:val="0"/>
          <w:u w:val="none"/>
        </w:rPr>
      </w:pPr>
      <w:r>
        <w:rPr>
          <w:b w:val="0"/>
          <w:caps w:val="0"/>
          <w:u w:val="none"/>
        </w:rPr>
        <w:tab/>
      </w:r>
      <w:r>
        <w:rPr>
          <w:b w:val="0"/>
          <w:caps w:val="0"/>
          <w:u w:val="none"/>
        </w:rPr>
        <w:tab/>
      </w:r>
      <w:r>
        <w:rPr>
          <w:b w:val="0"/>
          <w:caps w:val="0"/>
          <w:u w:val="none"/>
        </w:rPr>
        <w:tab/>
      </w:r>
      <w:r>
        <w:rPr>
          <w:b w:val="0"/>
          <w:caps w:val="0"/>
          <w:u w:val="none"/>
        </w:rPr>
        <w:tab/>
        <w:t xml:space="preserve">Judge </w:t>
      </w:r>
      <w:r w:rsidR="002F5D83">
        <w:rPr>
          <w:b w:val="0"/>
          <w:caps w:val="0"/>
          <w:u w:val="none"/>
        </w:rPr>
        <w:t>Tamika “Tami” Craft</w:t>
      </w:r>
    </w:p>
    <w:p w:rsidR="00290E0E" w:rsidRPr="00290E0E" w:rsidRDefault="00D03957" w:rsidP="00917887">
      <w:pPr>
        <w:pStyle w:val="DHTitle"/>
        <w:ind w:firstLine="720"/>
        <w:rPr>
          <w:b w:val="0"/>
          <w:caps w:val="0"/>
          <w:u w:val="none"/>
        </w:rPr>
      </w:pPr>
      <w:r>
        <w:rPr>
          <w:b w:val="0"/>
          <w:caps w:val="0"/>
          <w:u w:val="none"/>
        </w:rPr>
        <w:tab/>
      </w:r>
      <w:r>
        <w:rPr>
          <w:b w:val="0"/>
          <w:caps w:val="0"/>
          <w:u w:val="none"/>
        </w:rPr>
        <w:tab/>
      </w:r>
      <w:r>
        <w:rPr>
          <w:b w:val="0"/>
          <w:caps w:val="0"/>
          <w:u w:val="none"/>
        </w:rPr>
        <w:tab/>
      </w:r>
      <w:r>
        <w:rPr>
          <w:b w:val="0"/>
          <w:caps w:val="0"/>
          <w:u w:val="none"/>
        </w:rPr>
        <w:tab/>
      </w:r>
      <w:r w:rsidR="00290E0E">
        <w:rPr>
          <w:b w:val="0"/>
          <w:caps w:val="0"/>
          <w:u w:val="none"/>
        </w:rPr>
        <w:t>189</w:t>
      </w:r>
      <w:r w:rsidR="00290E0E" w:rsidRPr="00290E0E">
        <w:rPr>
          <w:b w:val="0"/>
          <w:caps w:val="0"/>
          <w:u w:val="none"/>
          <w:vertAlign w:val="superscript"/>
        </w:rPr>
        <w:t>th</w:t>
      </w:r>
      <w:r w:rsidR="00290E0E">
        <w:rPr>
          <w:b w:val="0"/>
          <w:caps w:val="0"/>
          <w:u w:val="none"/>
        </w:rPr>
        <w:t xml:space="preserve"> Civil District Court</w:t>
      </w:r>
    </w:p>
    <w:sectPr w:rsidR="00290E0E" w:rsidRPr="00290E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15A"/>
    <w:rsid w:val="000036A6"/>
    <w:rsid w:val="000857D1"/>
    <w:rsid w:val="00290E0E"/>
    <w:rsid w:val="002F5D83"/>
    <w:rsid w:val="003A315A"/>
    <w:rsid w:val="004F6006"/>
    <w:rsid w:val="00631B06"/>
    <w:rsid w:val="006B0D18"/>
    <w:rsid w:val="00917887"/>
    <w:rsid w:val="00944EB6"/>
    <w:rsid w:val="00B429D5"/>
    <w:rsid w:val="00B76571"/>
    <w:rsid w:val="00D03957"/>
    <w:rsid w:val="00E15960"/>
    <w:rsid w:val="00E832EE"/>
    <w:rsid w:val="00E8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1237E-F6F8-4FD9-B02E-51D0C192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mName">
    <w:name w:val="Firm Name"/>
    <w:basedOn w:val="Normal"/>
    <w:rsid w:val="003A315A"/>
    <w:pPr>
      <w:spacing w:after="0" w:line="282" w:lineRule="exact"/>
      <w:jc w:val="center"/>
    </w:pPr>
    <w:rPr>
      <w:rFonts w:ascii="Times New Roman" w:eastAsia="Times New Roman" w:hAnsi="Times New Roman" w:cs="Times New Roman"/>
      <w:szCs w:val="20"/>
    </w:rPr>
  </w:style>
  <w:style w:type="paragraph" w:customStyle="1" w:styleId="DHTitle">
    <w:name w:val="DH Title"/>
    <w:basedOn w:val="Normal"/>
    <w:autoRedefine/>
    <w:qFormat/>
    <w:rsid w:val="003A315A"/>
    <w:pPr>
      <w:spacing w:after="0" w:line="240" w:lineRule="auto"/>
      <w:contextualSpacing/>
      <w:jc w:val="both"/>
    </w:pPr>
    <w:rPr>
      <w:rFonts w:ascii="Times New Roman" w:eastAsia="Calibri" w:hAnsi="Times New Roman" w:cs="Times New Roman"/>
      <w:b/>
      <w:caps/>
      <w:sz w:val="24"/>
      <w:u w:val="single"/>
    </w:rPr>
  </w:style>
  <w:style w:type="character" w:styleId="Hyperlink">
    <w:name w:val="Hyperlink"/>
    <w:basedOn w:val="DefaultParagraphFont"/>
    <w:uiPriority w:val="99"/>
    <w:unhideWhenUsed/>
    <w:rsid w:val="003A315A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A315A"/>
    <w:rPr>
      <w:color w:val="808080"/>
    </w:rPr>
  </w:style>
  <w:style w:type="paragraph" w:customStyle="1" w:styleId="DHLetterheadAddress">
    <w:name w:val="DH Letterhead Address"/>
    <w:basedOn w:val="Normal"/>
    <w:qFormat/>
    <w:rsid w:val="00D03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D03957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0395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0261F9316B4DFDA78ED56EBFD61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1D7A9-DC56-4EFA-90EE-57E80EF35711}"/>
      </w:docPartPr>
      <w:docPartBody>
        <w:p w:rsidR="00CE276A" w:rsidRDefault="008E6902" w:rsidP="008E6902">
          <w:pPr>
            <w:pStyle w:val="500261F9316B4DFDA78ED56EBFD6165E5"/>
          </w:pPr>
          <w:r w:rsidRPr="00E832EE">
            <w:rPr>
              <w:b w:val="0"/>
              <w:caps w:val="0"/>
              <w:color w:val="FF0000"/>
              <w:u w:val="none"/>
            </w:rPr>
            <w:t>Name of Client</w:t>
          </w:r>
        </w:p>
      </w:docPartBody>
    </w:docPart>
    <w:docPart>
      <w:docPartPr>
        <w:name w:val="DDA66940D38A4BA6A5F5062687DEF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A9686-1B9A-4C93-AF42-7890AF170399}"/>
      </w:docPartPr>
      <w:docPartBody>
        <w:p w:rsidR="00CE276A" w:rsidRDefault="008E6902" w:rsidP="008E6902">
          <w:pPr>
            <w:pStyle w:val="DDA66940D38A4BA6A5F5062687DEFB702"/>
          </w:pPr>
          <w:r w:rsidRPr="00E832EE">
            <w:rPr>
              <w:b w:val="0"/>
              <w:caps w:val="0"/>
              <w:color w:val="FF0000"/>
              <w:u w:val="none"/>
            </w:rPr>
            <w:t>Plaintiff/Defendant</w:t>
          </w:r>
        </w:p>
      </w:docPartBody>
    </w:docPart>
    <w:docPart>
      <w:docPartPr>
        <w:name w:val="A4DDA14A216042328F73A16AED8A1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E11DE-C62A-4181-B2FB-05733050D4F7}"/>
      </w:docPartPr>
      <w:docPartBody>
        <w:p w:rsidR="00CE276A" w:rsidRDefault="008E6902" w:rsidP="008E6902">
          <w:pPr>
            <w:pStyle w:val="A4DDA14A216042328F73A16AED8A1F662"/>
          </w:pPr>
          <w:r w:rsidRPr="00E832EE">
            <w:rPr>
              <w:b w:val="0"/>
              <w:caps w:val="0"/>
              <w:color w:val="FF0000"/>
              <w:u w:val="none"/>
            </w:rPr>
            <w:t>Name of Client</w:t>
          </w:r>
        </w:p>
      </w:docPartBody>
    </w:docPart>
    <w:docPart>
      <w:docPartPr>
        <w:name w:val="938601A825C84C04AC1862F39CA02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EB07B-337D-4750-8D87-D224B3962282}"/>
      </w:docPartPr>
      <w:docPartBody>
        <w:p w:rsidR="00CE276A" w:rsidRDefault="008E6902" w:rsidP="008E6902">
          <w:pPr>
            <w:pStyle w:val="938601A825C84C04AC1862F39CA026312"/>
          </w:pPr>
          <w:r w:rsidRPr="006B0D18">
            <w:rPr>
              <w:caps w:val="0"/>
              <w:color w:val="FF0000"/>
              <w:u w:val="none"/>
            </w:rPr>
            <w:t>NAME OF CLIENT</w:t>
          </w:r>
        </w:p>
      </w:docPartBody>
    </w:docPart>
    <w:docPart>
      <w:docPartPr>
        <w:name w:val="89CDAA6404C64942ADDD1F824025B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A081C-D6DE-486E-9681-8733A004B531}"/>
      </w:docPartPr>
      <w:docPartBody>
        <w:p w:rsidR="008E6902" w:rsidRDefault="008E6902" w:rsidP="008E6902">
          <w:pPr>
            <w:pStyle w:val="89CDAA6404C64942ADDD1F824025B3351"/>
          </w:pPr>
          <w:r w:rsidRPr="00E832EE">
            <w:rPr>
              <w:b w:val="0"/>
              <w:caps w:val="0"/>
              <w:color w:val="FF0000"/>
              <w:u w:val="none"/>
            </w:rPr>
            <w:t>Plaintiff/Defendant</w:t>
          </w:r>
        </w:p>
      </w:docPartBody>
    </w:docPart>
    <w:docPart>
      <w:docPartPr>
        <w:name w:val="DA10DA93C49D4BC4B7831D169706C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11ADE-6801-4391-BD0A-2FD79EAC5C04}"/>
      </w:docPartPr>
      <w:docPartBody>
        <w:p w:rsidR="008E6902" w:rsidRDefault="008E6902" w:rsidP="008E6902">
          <w:pPr>
            <w:pStyle w:val="DA10DA93C49D4BC4B7831D169706CBB81"/>
          </w:pPr>
          <w:r w:rsidRPr="00917887">
            <w:rPr>
              <w:caps w:val="0"/>
              <w:color w:val="FF0000"/>
              <w:u w:val="none"/>
            </w:rPr>
            <w:t>PLAINTIFF/DEFENDANT</w:t>
          </w:r>
        </w:p>
      </w:docPartBody>
    </w:docPart>
    <w:docPart>
      <w:docPartPr>
        <w:name w:val="EBEAC24E696641D38F2EA540C81A3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5934D-8D9F-4083-AF02-20640470AE41}"/>
      </w:docPartPr>
      <w:docPartBody>
        <w:p w:rsidR="008657CA" w:rsidRDefault="008E6902" w:rsidP="008E6902">
          <w:pPr>
            <w:pStyle w:val="EBEAC24E696641D38F2EA540C81A3F261"/>
          </w:pPr>
          <w:r w:rsidRPr="00707655">
            <w:rPr>
              <w:rStyle w:val="PlaceholderText"/>
              <w:rFonts w:ascii="Times New Roman" w:hAnsi="Times New Roman" w:cs="Times New Roman"/>
              <w:b/>
              <w:color w:val="FF0000"/>
              <w:sz w:val="24"/>
              <w:szCs w:val="24"/>
            </w:rPr>
            <w:t>Cause#</w:t>
          </w:r>
        </w:p>
      </w:docPartBody>
    </w:docPart>
    <w:docPart>
      <w:docPartPr>
        <w:name w:val="F13A826897EC4B97BAA56FB7788C8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E2A7A-E95A-4C62-B1DB-9138027A223C}"/>
      </w:docPartPr>
      <w:docPartBody>
        <w:p w:rsidR="008657CA" w:rsidRDefault="008E6902" w:rsidP="008E6902">
          <w:pPr>
            <w:pStyle w:val="F13A826897EC4B97BAA56FB7788C82CA1"/>
          </w:pPr>
          <w:r w:rsidRPr="00571F21">
            <w:rPr>
              <w:rStyle w:val="PlaceholderText"/>
              <w:rFonts w:ascii="Times New Roman" w:hAnsi="Times New Roman" w:cs="Times New Roman"/>
              <w:b/>
              <w:color w:val="FF0000"/>
              <w:sz w:val="24"/>
              <w:szCs w:val="24"/>
            </w:rPr>
            <w:t>PLAINTIFF NAME</w:t>
          </w:r>
        </w:p>
      </w:docPartBody>
    </w:docPart>
    <w:docPart>
      <w:docPartPr>
        <w:name w:val="3C457C68C8EC4823851723BBC8772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AF085-A91A-4956-8975-63FF050566FC}"/>
      </w:docPartPr>
      <w:docPartBody>
        <w:p w:rsidR="008657CA" w:rsidRDefault="008E6902" w:rsidP="008E6902">
          <w:pPr>
            <w:pStyle w:val="3C457C68C8EC4823851723BBC8772E291"/>
          </w:pPr>
          <w:r w:rsidRPr="00A67A28">
            <w:rPr>
              <w:rStyle w:val="PlaceholderText"/>
              <w:rFonts w:ascii="Times New Roman" w:hAnsi="Times New Roman" w:cs="Times New Roman"/>
              <w:b/>
              <w:color w:val="FF0000"/>
              <w:sz w:val="24"/>
              <w:szCs w:val="24"/>
            </w:rPr>
            <w:t>DEFENDANT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99"/>
    <w:rsid w:val="001D5CF1"/>
    <w:rsid w:val="006B3171"/>
    <w:rsid w:val="008657CA"/>
    <w:rsid w:val="008E6902"/>
    <w:rsid w:val="00CE276A"/>
    <w:rsid w:val="00FF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6902"/>
    <w:rPr>
      <w:color w:val="808080"/>
    </w:rPr>
  </w:style>
  <w:style w:type="paragraph" w:customStyle="1" w:styleId="500261F9316B4DFDA78ED56EBFD6165E">
    <w:name w:val="500261F9316B4DFDA78ED56EBFD6165E"/>
    <w:rsid w:val="001D5CF1"/>
    <w:pPr>
      <w:spacing w:after="0" w:line="240" w:lineRule="auto"/>
      <w:contextualSpacing/>
      <w:jc w:val="both"/>
    </w:pPr>
    <w:rPr>
      <w:rFonts w:ascii="Times New Roman" w:eastAsia="Calibri" w:hAnsi="Times New Roman" w:cs="Times New Roman"/>
      <w:b/>
      <w:caps/>
      <w:sz w:val="24"/>
      <w:u w:val="single"/>
    </w:rPr>
  </w:style>
  <w:style w:type="paragraph" w:customStyle="1" w:styleId="B2EF068BA0DC4401B932D3272B42CF15">
    <w:name w:val="B2EF068BA0DC4401B932D3272B42CF15"/>
    <w:rsid w:val="001D5CF1"/>
    <w:pPr>
      <w:spacing w:after="0" w:line="240" w:lineRule="auto"/>
      <w:contextualSpacing/>
      <w:jc w:val="both"/>
    </w:pPr>
    <w:rPr>
      <w:rFonts w:ascii="Times New Roman" w:eastAsia="Calibri" w:hAnsi="Times New Roman" w:cs="Times New Roman"/>
      <w:b/>
      <w:caps/>
      <w:sz w:val="24"/>
      <w:u w:val="single"/>
    </w:rPr>
  </w:style>
  <w:style w:type="paragraph" w:customStyle="1" w:styleId="500261F9316B4DFDA78ED56EBFD6165E1">
    <w:name w:val="500261F9316B4DFDA78ED56EBFD6165E1"/>
    <w:rsid w:val="001D5CF1"/>
    <w:pPr>
      <w:spacing w:after="0" w:line="240" w:lineRule="auto"/>
      <w:contextualSpacing/>
      <w:jc w:val="both"/>
    </w:pPr>
    <w:rPr>
      <w:rFonts w:ascii="Times New Roman" w:eastAsia="Calibri" w:hAnsi="Times New Roman" w:cs="Times New Roman"/>
      <w:b/>
      <w:caps/>
      <w:sz w:val="24"/>
      <w:u w:val="single"/>
    </w:rPr>
  </w:style>
  <w:style w:type="paragraph" w:customStyle="1" w:styleId="B2EF068BA0DC4401B932D3272B42CF151">
    <w:name w:val="B2EF068BA0DC4401B932D3272B42CF151"/>
    <w:rsid w:val="001D5CF1"/>
    <w:pPr>
      <w:spacing w:after="0" w:line="240" w:lineRule="auto"/>
      <w:contextualSpacing/>
      <w:jc w:val="both"/>
    </w:pPr>
    <w:rPr>
      <w:rFonts w:ascii="Times New Roman" w:eastAsia="Calibri" w:hAnsi="Times New Roman" w:cs="Times New Roman"/>
      <w:b/>
      <w:caps/>
      <w:sz w:val="24"/>
      <w:u w:val="single"/>
    </w:rPr>
  </w:style>
  <w:style w:type="paragraph" w:customStyle="1" w:styleId="500261F9316B4DFDA78ED56EBFD6165E2">
    <w:name w:val="500261F9316B4DFDA78ED56EBFD6165E2"/>
    <w:rsid w:val="001D5CF1"/>
    <w:pPr>
      <w:spacing w:after="0" w:line="240" w:lineRule="auto"/>
      <w:contextualSpacing/>
      <w:jc w:val="both"/>
    </w:pPr>
    <w:rPr>
      <w:rFonts w:ascii="Times New Roman" w:eastAsia="Calibri" w:hAnsi="Times New Roman" w:cs="Times New Roman"/>
      <w:b/>
      <w:caps/>
      <w:sz w:val="24"/>
      <w:u w:val="single"/>
    </w:rPr>
  </w:style>
  <w:style w:type="paragraph" w:customStyle="1" w:styleId="B2EF068BA0DC4401B932D3272B42CF152">
    <w:name w:val="B2EF068BA0DC4401B932D3272B42CF152"/>
    <w:rsid w:val="001D5CF1"/>
    <w:pPr>
      <w:spacing w:after="0" w:line="240" w:lineRule="auto"/>
      <w:contextualSpacing/>
      <w:jc w:val="both"/>
    </w:pPr>
    <w:rPr>
      <w:rFonts w:ascii="Times New Roman" w:eastAsia="Calibri" w:hAnsi="Times New Roman" w:cs="Times New Roman"/>
      <w:b/>
      <w:caps/>
      <w:sz w:val="24"/>
      <w:u w:val="single"/>
    </w:rPr>
  </w:style>
  <w:style w:type="paragraph" w:customStyle="1" w:styleId="500261F9316B4DFDA78ED56EBFD6165E3">
    <w:name w:val="500261F9316B4DFDA78ED56EBFD6165E3"/>
    <w:rsid w:val="001D5CF1"/>
    <w:pPr>
      <w:spacing w:after="0" w:line="240" w:lineRule="auto"/>
      <w:contextualSpacing/>
      <w:jc w:val="both"/>
    </w:pPr>
    <w:rPr>
      <w:rFonts w:ascii="Times New Roman" w:eastAsia="Calibri" w:hAnsi="Times New Roman" w:cs="Times New Roman"/>
      <w:b/>
      <w:caps/>
      <w:sz w:val="24"/>
      <w:u w:val="single"/>
    </w:rPr>
  </w:style>
  <w:style w:type="paragraph" w:customStyle="1" w:styleId="B2EF068BA0DC4401B932D3272B42CF153">
    <w:name w:val="B2EF068BA0DC4401B932D3272B42CF153"/>
    <w:rsid w:val="001D5CF1"/>
    <w:pPr>
      <w:spacing w:after="0" w:line="240" w:lineRule="auto"/>
      <w:contextualSpacing/>
      <w:jc w:val="both"/>
    </w:pPr>
    <w:rPr>
      <w:rFonts w:ascii="Times New Roman" w:eastAsia="Calibri" w:hAnsi="Times New Roman" w:cs="Times New Roman"/>
      <w:b/>
      <w:caps/>
      <w:sz w:val="24"/>
      <w:u w:val="single"/>
    </w:rPr>
  </w:style>
  <w:style w:type="paragraph" w:customStyle="1" w:styleId="DDA66940D38A4BA6A5F5062687DEFB70">
    <w:name w:val="DDA66940D38A4BA6A5F5062687DEFB70"/>
    <w:rsid w:val="001D5CF1"/>
  </w:style>
  <w:style w:type="paragraph" w:customStyle="1" w:styleId="A4DDA14A216042328F73A16AED8A1F66">
    <w:name w:val="A4DDA14A216042328F73A16AED8A1F66"/>
    <w:rsid w:val="001D5CF1"/>
  </w:style>
  <w:style w:type="paragraph" w:customStyle="1" w:styleId="938601A825C84C04AC1862F39CA02631">
    <w:name w:val="938601A825C84C04AC1862F39CA02631"/>
    <w:rsid w:val="001D5CF1"/>
  </w:style>
  <w:style w:type="paragraph" w:customStyle="1" w:styleId="89CDAA6404C64942ADDD1F824025B335">
    <w:name w:val="89CDAA6404C64942ADDD1F824025B335"/>
    <w:rsid w:val="00CE276A"/>
    <w:pPr>
      <w:spacing w:after="0" w:line="240" w:lineRule="auto"/>
      <w:contextualSpacing/>
      <w:jc w:val="both"/>
    </w:pPr>
    <w:rPr>
      <w:rFonts w:ascii="Times New Roman" w:eastAsia="Calibri" w:hAnsi="Times New Roman" w:cs="Times New Roman"/>
      <w:b/>
      <w:caps/>
      <w:sz w:val="24"/>
      <w:u w:val="single"/>
    </w:rPr>
  </w:style>
  <w:style w:type="paragraph" w:customStyle="1" w:styleId="500261F9316B4DFDA78ED56EBFD6165E4">
    <w:name w:val="500261F9316B4DFDA78ED56EBFD6165E4"/>
    <w:rsid w:val="00CE276A"/>
    <w:pPr>
      <w:spacing w:after="0" w:line="240" w:lineRule="auto"/>
      <w:contextualSpacing/>
      <w:jc w:val="both"/>
    </w:pPr>
    <w:rPr>
      <w:rFonts w:ascii="Times New Roman" w:eastAsia="Calibri" w:hAnsi="Times New Roman" w:cs="Times New Roman"/>
      <w:b/>
      <w:caps/>
      <w:sz w:val="24"/>
      <w:u w:val="single"/>
    </w:rPr>
  </w:style>
  <w:style w:type="paragraph" w:customStyle="1" w:styleId="DA10DA93C49D4BC4B7831D169706CBB8">
    <w:name w:val="DA10DA93C49D4BC4B7831D169706CBB8"/>
    <w:rsid w:val="00CE276A"/>
    <w:pPr>
      <w:spacing w:after="0" w:line="240" w:lineRule="auto"/>
      <w:contextualSpacing/>
      <w:jc w:val="both"/>
    </w:pPr>
    <w:rPr>
      <w:rFonts w:ascii="Times New Roman" w:eastAsia="Calibri" w:hAnsi="Times New Roman" w:cs="Times New Roman"/>
      <w:b/>
      <w:caps/>
      <w:sz w:val="24"/>
      <w:u w:val="single"/>
    </w:rPr>
  </w:style>
  <w:style w:type="paragraph" w:customStyle="1" w:styleId="938601A825C84C04AC1862F39CA026311">
    <w:name w:val="938601A825C84C04AC1862F39CA026311"/>
    <w:rsid w:val="00CE276A"/>
    <w:pPr>
      <w:spacing w:after="0" w:line="240" w:lineRule="auto"/>
      <w:contextualSpacing/>
      <w:jc w:val="both"/>
    </w:pPr>
    <w:rPr>
      <w:rFonts w:ascii="Times New Roman" w:eastAsia="Calibri" w:hAnsi="Times New Roman" w:cs="Times New Roman"/>
      <w:b/>
      <w:caps/>
      <w:sz w:val="24"/>
      <w:u w:val="single"/>
    </w:rPr>
  </w:style>
  <w:style w:type="paragraph" w:customStyle="1" w:styleId="DDA66940D38A4BA6A5F5062687DEFB701">
    <w:name w:val="DDA66940D38A4BA6A5F5062687DEFB701"/>
    <w:rsid w:val="00CE276A"/>
    <w:pPr>
      <w:spacing w:after="0" w:line="240" w:lineRule="auto"/>
      <w:contextualSpacing/>
      <w:jc w:val="both"/>
    </w:pPr>
    <w:rPr>
      <w:rFonts w:ascii="Times New Roman" w:eastAsia="Calibri" w:hAnsi="Times New Roman" w:cs="Times New Roman"/>
      <w:b/>
      <w:caps/>
      <w:sz w:val="24"/>
      <w:u w:val="single"/>
    </w:rPr>
  </w:style>
  <w:style w:type="paragraph" w:customStyle="1" w:styleId="A4DDA14A216042328F73A16AED8A1F661">
    <w:name w:val="A4DDA14A216042328F73A16AED8A1F661"/>
    <w:rsid w:val="00CE276A"/>
    <w:pPr>
      <w:spacing w:after="0" w:line="240" w:lineRule="auto"/>
      <w:contextualSpacing/>
      <w:jc w:val="both"/>
    </w:pPr>
    <w:rPr>
      <w:rFonts w:ascii="Times New Roman" w:eastAsia="Calibri" w:hAnsi="Times New Roman" w:cs="Times New Roman"/>
      <w:b/>
      <w:caps/>
      <w:sz w:val="24"/>
      <w:u w:val="single"/>
    </w:rPr>
  </w:style>
  <w:style w:type="paragraph" w:customStyle="1" w:styleId="EBEAC24E696641D38F2EA540C81A3F26">
    <w:name w:val="EBEAC24E696641D38F2EA540C81A3F26"/>
    <w:rsid w:val="008E6902"/>
  </w:style>
  <w:style w:type="paragraph" w:customStyle="1" w:styleId="F13A826897EC4B97BAA56FB7788C82CA">
    <w:name w:val="F13A826897EC4B97BAA56FB7788C82CA"/>
    <w:rsid w:val="008E6902"/>
  </w:style>
  <w:style w:type="paragraph" w:customStyle="1" w:styleId="3C457C68C8EC4823851723BBC8772E29">
    <w:name w:val="3C457C68C8EC4823851723BBC8772E29"/>
    <w:rsid w:val="008E6902"/>
  </w:style>
  <w:style w:type="paragraph" w:customStyle="1" w:styleId="EBEAC24E696641D38F2EA540C81A3F261">
    <w:name w:val="EBEAC24E696641D38F2EA540C81A3F261"/>
    <w:rsid w:val="008E6902"/>
    <w:rPr>
      <w:rFonts w:eastAsiaTheme="minorHAnsi"/>
    </w:rPr>
  </w:style>
  <w:style w:type="paragraph" w:customStyle="1" w:styleId="F13A826897EC4B97BAA56FB7788C82CA1">
    <w:name w:val="F13A826897EC4B97BAA56FB7788C82CA1"/>
    <w:rsid w:val="008E6902"/>
    <w:rPr>
      <w:rFonts w:eastAsiaTheme="minorHAnsi"/>
    </w:rPr>
  </w:style>
  <w:style w:type="paragraph" w:customStyle="1" w:styleId="3C457C68C8EC4823851723BBC8772E291">
    <w:name w:val="3C457C68C8EC4823851723BBC8772E291"/>
    <w:rsid w:val="008E6902"/>
    <w:rPr>
      <w:rFonts w:eastAsiaTheme="minorHAnsi"/>
    </w:rPr>
  </w:style>
  <w:style w:type="paragraph" w:customStyle="1" w:styleId="89CDAA6404C64942ADDD1F824025B3351">
    <w:name w:val="89CDAA6404C64942ADDD1F824025B3351"/>
    <w:rsid w:val="008E6902"/>
    <w:pPr>
      <w:spacing w:after="0" w:line="240" w:lineRule="auto"/>
      <w:contextualSpacing/>
      <w:jc w:val="both"/>
    </w:pPr>
    <w:rPr>
      <w:rFonts w:ascii="Times New Roman" w:eastAsia="Calibri" w:hAnsi="Times New Roman" w:cs="Times New Roman"/>
      <w:b/>
      <w:caps/>
      <w:sz w:val="24"/>
      <w:u w:val="single"/>
    </w:rPr>
  </w:style>
  <w:style w:type="paragraph" w:customStyle="1" w:styleId="500261F9316B4DFDA78ED56EBFD6165E5">
    <w:name w:val="500261F9316B4DFDA78ED56EBFD6165E5"/>
    <w:rsid w:val="008E6902"/>
    <w:pPr>
      <w:spacing w:after="0" w:line="240" w:lineRule="auto"/>
      <w:contextualSpacing/>
      <w:jc w:val="both"/>
    </w:pPr>
    <w:rPr>
      <w:rFonts w:ascii="Times New Roman" w:eastAsia="Calibri" w:hAnsi="Times New Roman" w:cs="Times New Roman"/>
      <w:b/>
      <w:caps/>
      <w:sz w:val="24"/>
      <w:u w:val="single"/>
    </w:rPr>
  </w:style>
  <w:style w:type="paragraph" w:customStyle="1" w:styleId="DA10DA93C49D4BC4B7831D169706CBB81">
    <w:name w:val="DA10DA93C49D4BC4B7831D169706CBB81"/>
    <w:rsid w:val="008E6902"/>
    <w:pPr>
      <w:spacing w:after="0" w:line="240" w:lineRule="auto"/>
      <w:contextualSpacing/>
      <w:jc w:val="both"/>
    </w:pPr>
    <w:rPr>
      <w:rFonts w:ascii="Times New Roman" w:eastAsia="Calibri" w:hAnsi="Times New Roman" w:cs="Times New Roman"/>
      <w:b/>
      <w:caps/>
      <w:sz w:val="24"/>
      <w:u w:val="single"/>
    </w:rPr>
  </w:style>
  <w:style w:type="paragraph" w:customStyle="1" w:styleId="938601A825C84C04AC1862F39CA026312">
    <w:name w:val="938601A825C84C04AC1862F39CA026312"/>
    <w:rsid w:val="008E6902"/>
    <w:pPr>
      <w:spacing w:after="0" w:line="240" w:lineRule="auto"/>
      <w:contextualSpacing/>
      <w:jc w:val="both"/>
    </w:pPr>
    <w:rPr>
      <w:rFonts w:ascii="Times New Roman" w:eastAsia="Calibri" w:hAnsi="Times New Roman" w:cs="Times New Roman"/>
      <w:b/>
      <w:caps/>
      <w:sz w:val="24"/>
      <w:u w:val="single"/>
    </w:rPr>
  </w:style>
  <w:style w:type="paragraph" w:customStyle="1" w:styleId="DDA66940D38A4BA6A5F5062687DEFB702">
    <w:name w:val="DDA66940D38A4BA6A5F5062687DEFB702"/>
    <w:rsid w:val="008E6902"/>
    <w:pPr>
      <w:spacing w:after="0" w:line="240" w:lineRule="auto"/>
      <w:contextualSpacing/>
      <w:jc w:val="both"/>
    </w:pPr>
    <w:rPr>
      <w:rFonts w:ascii="Times New Roman" w:eastAsia="Calibri" w:hAnsi="Times New Roman" w:cs="Times New Roman"/>
      <w:b/>
      <w:caps/>
      <w:sz w:val="24"/>
      <w:u w:val="single"/>
    </w:rPr>
  </w:style>
  <w:style w:type="paragraph" w:customStyle="1" w:styleId="A4DDA14A216042328F73A16AED8A1F662">
    <w:name w:val="A4DDA14A216042328F73A16AED8A1F662"/>
    <w:rsid w:val="008E6902"/>
    <w:pPr>
      <w:spacing w:after="0" w:line="240" w:lineRule="auto"/>
      <w:contextualSpacing/>
      <w:jc w:val="both"/>
    </w:pPr>
    <w:rPr>
      <w:rFonts w:ascii="Times New Roman" w:eastAsia="Calibri" w:hAnsi="Times New Roman" w:cs="Times New Roman"/>
      <w:b/>
      <w:caps/>
      <w:sz w:val="24"/>
      <w:u w:val="singl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2 - ORDER - Substitute Withdraw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Dollinger, Judge Scot (DCA)</dc:creator>
  <cp:keywords/>
  <dc:description/>
  <cp:lastModifiedBy>Dollinger, Judge Scot (DCA)</cp:lastModifiedBy>
  <cp:revision>2</cp:revision>
  <dcterms:created xsi:type="dcterms:W3CDTF">2022-12-31T22:37:00Z</dcterms:created>
  <dcterms:modified xsi:type="dcterms:W3CDTF">2022-12-31T22:37:00Z</dcterms:modified>
</cp:coreProperties>
</file>